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26" w:rsidRPr="003A1EC8" w:rsidRDefault="000E1826" w:rsidP="006A75E7">
      <w:pPr>
        <w:jc w:val="center"/>
        <w:rPr>
          <w:rFonts w:ascii="Times New Roman" w:hAnsi="Times New Roman"/>
          <w:b/>
          <w:sz w:val="20"/>
          <w:szCs w:val="20"/>
        </w:rPr>
      </w:pPr>
      <w:r w:rsidRPr="003A1EC8">
        <w:rPr>
          <w:rFonts w:ascii="Times New Roman" w:hAnsi="Times New Roman"/>
          <w:b/>
          <w:sz w:val="20"/>
          <w:szCs w:val="20"/>
        </w:rPr>
        <w:t>Согласие обучающегося (абитуриента) на обработку персональных данных</w:t>
      </w:r>
      <w:r w:rsidR="000B3B67" w:rsidRPr="003A1EC8">
        <w:rPr>
          <w:rFonts w:ascii="Times New Roman" w:hAnsi="Times New Roman"/>
          <w:b/>
          <w:sz w:val="20"/>
          <w:szCs w:val="20"/>
        </w:rPr>
        <w:t>, разрешенных им для распространения</w:t>
      </w:r>
    </w:p>
    <w:p w:rsidR="000E1826" w:rsidRPr="003A1EC8" w:rsidRDefault="000E1826" w:rsidP="006A75E7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4869" w:type="pct"/>
        <w:jc w:val="center"/>
        <w:tblInd w:w="274" w:type="dxa"/>
        <w:tblLook w:val="01E0" w:firstRow="1" w:lastRow="1" w:firstColumn="1" w:lastColumn="1" w:noHBand="0" w:noVBand="0"/>
      </w:tblPr>
      <w:tblGrid>
        <w:gridCol w:w="1870"/>
        <w:gridCol w:w="1128"/>
        <w:gridCol w:w="591"/>
        <w:gridCol w:w="574"/>
        <w:gridCol w:w="2368"/>
        <w:gridCol w:w="3065"/>
      </w:tblGrid>
      <w:tr w:rsidR="003A1EC8" w:rsidRPr="003A1EC8" w:rsidTr="004854BC">
        <w:trPr>
          <w:trHeight w:val="454"/>
          <w:jc w:val="center"/>
        </w:trPr>
        <w:tc>
          <w:tcPr>
            <w:tcW w:w="9596" w:type="dxa"/>
            <w:gridSpan w:val="6"/>
            <w:tcBorders>
              <w:bottom w:val="single" w:sz="4" w:space="0" w:color="auto"/>
            </w:tcBorders>
            <w:vAlign w:val="bottom"/>
          </w:tcPr>
          <w:p w:rsidR="00F63513" w:rsidRPr="003A1EC8" w:rsidRDefault="007A4DEE" w:rsidP="009E0CC8">
            <w:pPr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Я,</w:t>
            </w:r>
          </w:p>
        </w:tc>
      </w:tr>
      <w:tr w:rsidR="003A1EC8" w:rsidRPr="003A1EC8" w:rsidTr="004854BC">
        <w:trPr>
          <w:jc w:val="center"/>
        </w:trPr>
        <w:tc>
          <w:tcPr>
            <w:tcW w:w="9596" w:type="dxa"/>
            <w:gridSpan w:val="6"/>
            <w:tcBorders>
              <w:top w:val="single" w:sz="4" w:space="0" w:color="auto"/>
            </w:tcBorders>
          </w:tcPr>
          <w:p w:rsidR="00F63513" w:rsidRPr="003A1EC8" w:rsidRDefault="00F63513" w:rsidP="009E0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  <w:r w:rsidR="001B454B" w:rsidRPr="003A1E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1EC8">
              <w:rPr>
                <w:rFonts w:ascii="Times New Roman" w:hAnsi="Times New Roman"/>
                <w:sz w:val="18"/>
                <w:szCs w:val="18"/>
              </w:rPr>
              <w:t>полностью</w:t>
            </w:r>
          </w:p>
        </w:tc>
      </w:tr>
      <w:tr w:rsidR="003A1EC8" w:rsidRPr="003A1EC8" w:rsidTr="004854BC">
        <w:trPr>
          <w:trHeight w:val="454"/>
          <w:jc w:val="center"/>
        </w:trPr>
        <w:tc>
          <w:tcPr>
            <w:tcW w:w="1870" w:type="dxa"/>
            <w:vAlign w:val="bottom"/>
          </w:tcPr>
          <w:p w:rsidR="001D7A60" w:rsidRPr="003A1EC8" w:rsidRDefault="001D7A60" w:rsidP="009E0CC8">
            <w:pPr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паспорт серия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bottom"/>
          </w:tcPr>
          <w:p w:rsidR="001D7A60" w:rsidRPr="003A1EC8" w:rsidRDefault="001D7A60" w:rsidP="009E0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vAlign w:val="bottom"/>
          </w:tcPr>
          <w:p w:rsidR="001D7A60" w:rsidRPr="003A1EC8" w:rsidRDefault="001D7A60" w:rsidP="009E0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bottom"/>
          </w:tcPr>
          <w:p w:rsidR="001D7A60" w:rsidRPr="003A1EC8" w:rsidRDefault="001D7A60" w:rsidP="009E0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5" w:type="dxa"/>
            <w:vAlign w:val="bottom"/>
          </w:tcPr>
          <w:p w:rsidR="001D7A60" w:rsidRPr="003A1EC8" w:rsidRDefault="001D7A60" w:rsidP="009E0CC8">
            <w:pPr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 xml:space="preserve">, кем и когда </w:t>
            </w:r>
            <w:proofErr w:type="gramStart"/>
            <w:r w:rsidRPr="003A1EC8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  <w:r w:rsidR="00305451" w:rsidRPr="003A1EC8">
              <w:rPr>
                <w:rFonts w:ascii="Times New Roman" w:hAnsi="Times New Roman"/>
                <w:sz w:val="18"/>
                <w:szCs w:val="18"/>
              </w:rPr>
              <w:t xml:space="preserve"> _____</w:t>
            </w:r>
          </w:p>
        </w:tc>
      </w:tr>
      <w:tr w:rsidR="003A1EC8" w:rsidRPr="003A1EC8" w:rsidTr="004854BC">
        <w:trPr>
          <w:trHeight w:val="454"/>
          <w:jc w:val="center"/>
        </w:trPr>
        <w:tc>
          <w:tcPr>
            <w:tcW w:w="9596" w:type="dxa"/>
            <w:gridSpan w:val="6"/>
            <w:tcBorders>
              <w:bottom w:val="single" w:sz="4" w:space="0" w:color="auto"/>
            </w:tcBorders>
            <w:vAlign w:val="bottom"/>
          </w:tcPr>
          <w:p w:rsidR="0074465E" w:rsidRPr="003A1EC8" w:rsidRDefault="0074465E" w:rsidP="009E0CC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1EC8" w:rsidRPr="003A1EC8" w:rsidTr="004854BC">
        <w:trPr>
          <w:trHeight w:val="454"/>
          <w:jc w:val="center"/>
        </w:trPr>
        <w:tc>
          <w:tcPr>
            <w:tcW w:w="9596" w:type="dxa"/>
            <w:gridSpan w:val="6"/>
            <w:tcBorders>
              <w:bottom w:val="single" w:sz="4" w:space="0" w:color="auto"/>
            </w:tcBorders>
            <w:vAlign w:val="bottom"/>
          </w:tcPr>
          <w:p w:rsidR="001D7A60" w:rsidRPr="003A1EC8" w:rsidRDefault="001D7A60" w:rsidP="009E0CC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</w:tr>
      <w:tr w:rsidR="003A1EC8" w:rsidRPr="003A1EC8" w:rsidTr="004854BC">
        <w:trPr>
          <w:trHeight w:val="454"/>
          <w:jc w:val="center"/>
        </w:trPr>
        <w:tc>
          <w:tcPr>
            <w:tcW w:w="3589" w:type="dxa"/>
            <w:gridSpan w:val="3"/>
            <w:vAlign w:val="bottom"/>
          </w:tcPr>
          <w:p w:rsidR="001D7A60" w:rsidRPr="003A1EC8" w:rsidRDefault="001D7A60" w:rsidP="009E0CC8">
            <w:pPr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код подразделения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A60" w:rsidRPr="003A1EC8" w:rsidRDefault="001D7A60" w:rsidP="009E0CC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</w:tr>
      <w:tr w:rsidR="003A1EC8" w:rsidRPr="003A1EC8" w:rsidTr="004854BC">
        <w:trPr>
          <w:trHeight w:val="454"/>
          <w:jc w:val="center"/>
        </w:trPr>
        <w:tc>
          <w:tcPr>
            <w:tcW w:w="3589" w:type="dxa"/>
            <w:gridSpan w:val="3"/>
            <w:vAlign w:val="bottom"/>
          </w:tcPr>
          <w:p w:rsidR="001D7A60" w:rsidRPr="003A1EC8" w:rsidRDefault="00891D0D" w:rsidP="009E0CC8">
            <w:pPr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п</w:t>
            </w:r>
            <w:r w:rsidR="001D7A60" w:rsidRPr="003A1EC8">
              <w:rPr>
                <w:rFonts w:ascii="Times New Roman" w:hAnsi="Times New Roman"/>
                <w:sz w:val="18"/>
                <w:szCs w:val="18"/>
              </w:rPr>
              <w:t>роживающи</w:t>
            </w:r>
            <w:proofErr w:type="gramStart"/>
            <w:r w:rsidR="001D7A60" w:rsidRPr="003A1EC8">
              <w:rPr>
                <w:rFonts w:ascii="Times New Roman" w:hAnsi="Times New Roman"/>
                <w:sz w:val="18"/>
                <w:szCs w:val="18"/>
              </w:rPr>
              <w:t>й</w:t>
            </w:r>
            <w:r w:rsidR="00DD4B65" w:rsidRPr="003A1EC8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proofErr w:type="gramEnd"/>
            <w:r w:rsidR="00DD4B65" w:rsidRPr="003A1EC8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spellEnd"/>
            <w:r w:rsidR="00DD4B65" w:rsidRPr="003A1EC8">
              <w:rPr>
                <w:rFonts w:ascii="Times New Roman" w:hAnsi="Times New Roman"/>
                <w:sz w:val="18"/>
                <w:szCs w:val="18"/>
              </w:rPr>
              <w:t>)</w:t>
            </w:r>
            <w:r w:rsidR="001D7A60" w:rsidRPr="003A1EC8">
              <w:rPr>
                <w:rFonts w:ascii="Times New Roman" w:hAnsi="Times New Roman"/>
                <w:sz w:val="18"/>
                <w:szCs w:val="18"/>
              </w:rPr>
              <w:t xml:space="preserve"> по адресу: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A60" w:rsidRPr="003A1EC8" w:rsidRDefault="001D7A60" w:rsidP="009E0C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1EC8" w:rsidRPr="003A1EC8" w:rsidTr="004854BC">
        <w:trPr>
          <w:trHeight w:val="454"/>
          <w:jc w:val="center"/>
        </w:trPr>
        <w:tc>
          <w:tcPr>
            <w:tcW w:w="9596" w:type="dxa"/>
            <w:gridSpan w:val="6"/>
            <w:tcBorders>
              <w:bottom w:val="single" w:sz="4" w:space="0" w:color="auto"/>
            </w:tcBorders>
            <w:vAlign w:val="bottom"/>
          </w:tcPr>
          <w:p w:rsidR="001D7A60" w:rsidRPr="003A1EC8" w:rsidRDefault="00FF61A4" w:rsidP="009E0CC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</w:tr>
    </w:tbl>
    <w:p w:rsidR="004854BC" w:rsidRPr="003A1EC8" w:rsidRDefault="004854BC" w:rsidP="009E0CC8">
      <w:pPr>
        <w:pStyle w:val="Default"/>
        <w:tabs>
          <w:tab w:val="left" w:pos="567"/>
        </w:tabs>
        <w:jc w:val="both"/>
        <w:rPr>
          <w:color w:val="auto"/>
          <w:sz w:val="18"/>
          <w:szCs w:val="18"/>
        </w:rPr>
      </w:pPr>
      <w:r w:rsidRPr="003A1EC8">
        <w:rPr>
          <w:color w:val="auto"/>
          <w:sz w:val="18"/>
          <w:szCs w:val="18"/>
        </w:rPr>
        <w:t xml:space="preserve">именуемый в дальнейшем Субъект, </w:t>
      </w:r>
    </w:p>
    <w:p w:rsidR="005872E6" w:rsidRPr="003A1EC8" w:rsidRDefault="004854BC" w:rsidP="004854BC">
      <w:pPr>
        <w:pStyle w:val="Default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color w:val="auto"/>
          <w:sz w:val="18"/>
          <w:szCs w:val="18"/>
        </w:rPr>
      </w:pPr>
      <w:r w:rsidRPr="003A1EC8">
        <w:rPr>
          <w:color w:val="auto"/>
          <w:sz w:val="18"/>
          <w:szCs w:val="18"/>
        </w:rPr>
        <w:t xml:space="preserve">В соответствии со ст. 10.1 Федерального закона от 27.07.2006 г. №152-ФЗ «О персональных данных», даю добровольное согласие федеральному государственному бюджетному образовательному учреждению высшего образования «Череповецкий государственный университет» (далее - Университет), расположенному по адресу: 162602, Вологодская область, г. Череповец, пр. Луначарского, д. 5 (ИНН 3528051834, ОГРН 1023501255348), на распространение своих персональных данных:  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64"/>
        <w:gridCol w:w="6088"/>
        <w:gridCol w:w="1560"/>
        <w:gridCol w:w="1382"/>
      </w:tblGrid>
      <w:tr w:rsidR="003A1EC8" w:rsidRPr="003A1EC8" w:rsidTr="004F4ED7">
        <w:tc>
          <w:tcPr>
            <w:tcW w:w="464" w:type="dxa"/>
            <w:vMerge w:val="restart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№</w:t>
            </w:r>
          </w:p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3A1EC8">
              <w:rPr>
                <w:color w:val="auto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088" w:type="dxa"/>
            <w:vMerge w:val="restart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center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Персональные данные субъекта</w:t>
            </w:r>
          </w:p>
        </w:tc>
        <w:tc>
          <w:tcPr>
            <w:tcW w:w="2942" w:type="dxa"/>
            <w:gridSpan w:val="2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center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Согласие субъекта на обработку для распространения</w:t>
            </w:r>
          </w:p>
        </w:tc>
      </w:tr>
      <w:tr w:rsidR="003A1EC8" w:rsidRPr="003A1EC8" w:rsidTr="004F4ED7">
        <w:tc>
          <w:tcPr>
            <w:tcW w:w="464" w:type="dxa"/>
            <w:vMerge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088" w:type="dxa"/>
            <w:vMerge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center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Разрешаю</w:t>
            </w: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center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Запрещаю</w:t>
            </w:r>
          </w:p>
        </w:tc>
      </w:tr>
      <w:tr w:rsidR="003A1EC8" w:rsidRPr="003A1EC8" w:rsidTr="004F4ED7">
        <w:tc>
          <w:tcPr>
            <w:tcW w:w="464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088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Фамилия, имя, отчество (при наличии отчества)</w:t>
            </w: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A1EC8" w:rsidRPr="003A1EC8" w:rsidTr="004F4ED7">
        <w:tc>
          <w:tcPr>
            <w:tcW w:w="464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6088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Пол</w:t>
            </w: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A1EC8" w:rsidRPr="003A1EC8" w:rsidTr="004F4ED7">
        <w:tc>
          <w:tcPr>
            <w:tcW w:w="464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6088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Контактный телефон</w:t>
            </w: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A1EC8" w:rsidRPr="003A1EC8" w:rsidTr="004F4ED7">
        <w:tc>
          <w:tcPr>
            <w:tcW w:w="464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6088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Уровень образования</w:t>
            </w: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A1EC8" w:rsidRPr="003A1EC8" w:rsidTr="004F4ED7">
        <w:tc>
          <w:tcPr>
            <w:tcW w:w="464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6088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Сведения об ученых степенях и ученых званиях</w:t>
            </w: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A1EC8" w:rsidRPr="003A1EC8" w:rsidTr="004F4ED7">
        <w:tc>
          <w:tcPr>
            <w:tcW w:w="464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6088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Информация о повышении квалификации и (или) профессиональной переподготовке</w:t>
            </w: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A1EC8" w:rsidRPr="003A1EC8" w:rsidTr="004F4ED7">
        <w:tc>
          <w:tcPr>
            <w:tcW w:w="464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6088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Информация о месте работы, занимаемой должности</w:t>
            </w: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A1EC8" w:rsidRPr="003A1EC8" w:rsidTr="004F4ED7">
        <w:tc>
          <w:tcPr>
            <w:tcW w:w="464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6088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Информация об уровне образования, квалификации</w:t>
            </w: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A1EC8" w:rsidRPr="003A1EC8" w:rsidTr="004F4ED7">
        <w:tc>
          <w:tcPr>
            <w:tcW w:w="464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6088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Информация об индивидуальных достижениях (научных, культурных, спортивных)</w:t>
            </w: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A1EC8" w:rsidRPr="003A1EC8" w:rsidTr="004F4ED7">
        <w:tc>
          <w:tcPr>
            <w:tcW w:w="464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6088" w:type="dxa"/>
          </w:tcPr>
          <w:p w:rsidR="005872E6" w:rsidRPr="003A1EC8" w:rsidRDefault="00422C6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Фотографическое изображение</w:t>
            </w:r>
          </w:p>
        </w:tc>
        <w:tc>
          <w:tcPr>
            <w:tcW w:w="1560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5872E6" w:rsidRPr="003A1EC8" w:rsidRDefault="005872E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A1EC8" w:rsidRPr="003A1EC8" w:rsidTr="004F4ED7">
        <w:tc>
          <w:tcPr>
            <w:tcW w:w="464" w:type="dxa"/>
          </w:tcPr>
          <w:p w:rsidR="00422C66" w:rsidRPr="003A1EC8" w:rsidRDefault="00422C6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6088" w:type="dxa"/>
          </w:tcPr>
          <w:p w:rsidR="00422C66" w:rsidRPr="003A1EC8" w:rsidRDefault="00422C6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  <w:r w:rsidRPr="003A1EC8">
              <w:rPr>
                <w:color w:val="auto"/>
                <w:sz w:val="18"/>
                <w:szCs w:val="18"/>
              </w:rPr>
              <w:t>Видеофайлы с различных мероприятий, проводимых Университетом</w:t>
            </w:r>
          </w:p>
        </w:tc>
        <w:tc>
          <w:tcPr>
            <w:tcW w:w="1560" w:type="dxa"/>
          </w:tcPr>
          <w:p w:rsidR="00422C66" w:rsidRPr="003A1EC8" w:rsidRDefault="00422C6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</w:tcPr>
          <w:p w:rsidR="00422C66" w:rsidRPr="003A1EC8" w:rsidRDefault="00422C66" w:rsidP="004F4ED7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4854BC" w:rsidRPr="003A1EC8" w:rsidRDefault="004854BC" w:rsidP="004854BC">
      <w:pPr>
        <w:pStyle w:val="Default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color w:val="auto"/>
          <w:sz w:val="18"/>
          <w:szCs w:val="18"/>
        </w:rPr>
      </w:pPr>
      <w:r w:rsidRPr="003A1EC8">
        <w:rPr>
          <w:color w:val="auto"/>
          <w:sz w:val="18"/>
          <w:szCs w:val="18"/>
        </w:rPr>
        <w:t>Персональные данные, разрешенные Субъектом для распространения, могут размещаться на информационных ресурсах Университета: официальный сайт Университета (https://www.chsu.ru, https://чгу</w:t>
      </w:r>
      <w:proofErr w:type="gramStart"/>
      <w:r w:rsidRPr="003A1EC8">
        <w:rPr>
          <w:color w:val="auto"/>
          <w:sz w:val="18"/>
          <w:szCs w:val="18"/>
        </w:rPr>
        <w:t>.р</w:t>
      </w:r>
      <w:proofErr w:type="gramEnd"/>
      <w:r w:rsidRPr="003A1EC8">
        <w:rPr>
          <w:color w:val="auto"/>
          <w:sz w:val="18"/>
          <w:szCs w:val="18"/>
        </w:rPr>
        <w:t>ф), социальные сети (</w:t>
      </w:r>
      <w:proofErr w:type="spellStart"/>
      <w:r w:rsidRPr="003A1EC8">
        <w:rPr>
          <w:color w:val="auto"/>
          <w:sz w:val="18"/>
          <w:szCs w:val="18"/>
        </w:rPr>
        <w:t>ВКонтакте</w:t>
      </w:r>
      <w:proofErr w:type="spellEnd"/>
      <w:r w:rsidRPr="003A1EC8">
        <w:rPr>
          <w:color w:val="auto"/>
          <w:sz w:val="18"/>
          <w:szCs w:val="18"/>
        </w:rPr>
        <w:t xml:space="preserve">, </w:t>
      </w:r>
      <w:r w:rsidRPr="003A1EC8">
        <w:rPr>
          <w:color w:val="auto"/>
          <w:sz w:val="18"/>
          <w:szCs w:val="18"/>
          <w:lang w:val="en-US"/>
        </w:rPr>
        <w:t>Telegram</w:t>
      </w:r>
      <w:r w:rsidRPr="003A1EC8">
        <w:rPr>
          <w:color w:val="auto"/>
          <w:sz w:val="18"/>
          <w:szCs w:val="18"/>
        </w:rPr>
        <w:t>, Одноклассники), информационные стенды, расположенные на территории Университета.</w:t>
      </w:r>
    </w:p>
    <w:p w:rsidR="004854BC" w:rsidRPr="003A1EC8" w:rsidRDefault="004854BC" w:rsidP="004854BC">
      <w:pPr>
        <w:pStyle w:val="Default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color w:val="auto"/>
          <w:sz w:val="18"/>
          <w:szCs w:val="18"/>
        </w:rPr>
      </w:pPr>
      <w:r w:rsidRPr="003A1EC8">
        <w:rPr>
          <w:color w:val="auto"/>
          <w:sz w:val="18"/>
          <w:szCs w:val="18"/>
        </w:rPr>
        <w:t xml:space="preserve">Категории и перечень персональных данных, для обработки которых Субъект </w:t>
      </w:r>
      <w:proofErr w:type="gramStart"/>
      <w:r w:rsidRPr="003A1EC8">
        <w:rPr>
          <w:color w:val="auto"/>
          <w:sz w:val="18"/>
          <w:szCs w:val="18"/>
        </w:rPr>
        <w:t>устанавливает условия</w:t>
      </w:r>
      <w:proofErr w:type="gramEnd"/>
      <w:r w:rsidRPr="003A1EC8">
        <w:rPr>
          <w:color w:val="auto"/>
          <w:sz w:val="18"/>
          <w:szCs w:val="18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</w:t>
      </w:r>
    </w:p>
    <w:p w:rsidR="004854BC" w:rsidRPr="003A1EC8" w:rsidRDefault="004854BC" w:rsidP="004854BC">
      <w:pPr>
        <w:pStyle w:val="Default"/>
        <w:numPr>
          <w:ilvl w:val="0"/>
          <w:numId w:val="3"/>
        </w:numPr>
        <w:ind w:left="0" w:firstLine="360"/>
        <w:jc w:val="both"/>
        <w:rPr>
          <w:color w:val="auto"/>
          <w:sz w:val="18"/>
          <w:szCs w:val="18"/>
        </w:rPr>
      </w:pPr>
      <w:r w:rsidRPr="003A1EC8">
        <w:rPr>
          <w:color w:val="auto"/>
          <w:sz w:val="18"/>
          <w:szCs w:val="18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</w:t>
      </w:r>
      <w:r w:rsidR="005872E6" w:rsidRPr="003A1EC8">
        <w:rPr>
          <w:color w:val="auto"/>
          <w:sz w:val="18"/>
          <w:szCs w:val="18"/>
          <w:shd w:val="clear" w:color="auto" w:fill="FFFFFF"/>
        </w:rPr>
        <w:t xml:space="preserve"> работников</w:t>
      </w:r>
      <w:r w:rsidRPr="003A1EC8">
        <w:rPr>
          <w:color w:val="auto"/>
          <w:sz w:val="18"/>
          <w:szCs w:val="18"/>
          <w:shd w:val="clear" w:color="auto" w:fill="FFFFFF"/>
        </w:rPr>
        <w:t>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</w:p>
    <w:p w:rsidR="004854BC" w:rsidRPr="003A1EC8" w:rsidRDefault="004854BC" w:rsidP="004854BC">
      <w:pPr>
        <w:pStyle w:val="Default"/>
        <w:ind w:left="360"/>
        <w:jc w:val="both"/>
        <w:rPr>
          <w:color w:val="auto"/>
          <w:sz w:val="18"/>
          <w:szCs w:val="18"/>
        </w:rPr>
      </w:pPr>
      <w:r w:rsidRPr="003A1EC8">
        <w:rPr>
          <w:color w:val="auto"/>
          <w:sz w:val="18"/>
          <w:szCs w:val="18"/>
        </w:rPr>
        <w:t>____________________________________________________________________________________________</w:t>
      </w:r>
    </w:p>
    <w:p w:rsidR="004854BC" w:rsidRPr="003A1EC8" w:rsidRDefault="004854BC" w:rsidP="004854BC">
      <w:pPr>
        <w:pStyle w:val="ad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18"/>
          <w:szCs w:val="18"/>
        </w:rPr>
      </w:pPr>
      <w:r w:rsidRPr="003A1EC8">
        <w:rPr>
          <w:rFonts w:ascii="Times New Roman" w:hAnsi="Times New Roman"/>
          <w:sz w:val="18"/>
          <w:szCs w:val="18"/>
        </w:rPr>
        <w:t>Настоящее согласие действует</w:t>
      </w:r>
      <w:r w:rsidR="00DB5FCB" w:rsidRPr="003A1EC8">
        <w:rPr>
          <w:rFonts w:ascii="Times New Roman" w:hAnsi="Times New Roman"/>
          <w:sz w:val="18"/>
          <w:szCs w:val="18"/>
        </w:rPr>
        <w:t xml:space="preserve"> бессрочно и может быть отозвано субъектом персональных данных в установленном порядке.</w:t>
      </w:r>
    </w:p>
    <w:p w:rsidR="004854BC" w:rsidRPr="003A1EC8" w:rsidRDefault="004854BC" w:rsidP="004854BC">
      <w:pPr>
        <w:ind w:firstLine="426"/>
        <w:jc w:val="both"/>
        <w:rPr>
          <w:rFonts w:ascii="Times New Roman" w:hAnsi="Times New Roman"/>
          <w:sz w:val="18"/>
          <w:szCs w:val="18"/>
        </w:rPr>
      </w:pPr>
    </w:p>
    <w:p w:rsidR="004854BC" w:rsidRPr="003A1EC8" w:rsidRDefault="004854BC" w:rsidP="004854BC">
      <w:pPr>
        <w:ind w:firstLine="426"/>
        <w:jc w:val="both"/>
        <w:rPr>
          <w:rFonts w:ascii="Times New Roman" w:hAnsi="Times New Roman"/>
          <w:sz w:val="18"/>
          <w:szCs w:val="18"/>
        </w:rPr>
      </w:pPr>
      <w:r w:rsidRPr="003A1EC8">
        <w:rPr>
          <w:rFonts w:ascii="Times New Roman" w:hAnsi="Times New Roman"/>
          <w:sz w:val="18"/>
          <w:szCs w:val="18"/>
        </w:rPr>
        <w:t>Я информирова</w:t>
      </w:r>
      <w:proofErr w:type="gramStart"/>
      <w:r w:rsidRPr="003A1EC8">
        <w:rPr>
          <w:rFonts w:ascii="Times New Roman" w:hAnsi="Times New Roman"/>
          <w:sz w:val="18"/>
          <w:szCs w:val="18"/>
        </w:rPr>
        <w:t>н(</w:t>
      </w:r>
      <w:proofErr w:type="gramEnd"/>
      <w:r w:rsidRPr="003A1EC8">
        <w:rPr>
          <w:rFonts w:ascii="Times New Roman" w:hAnsi="Times New Roman"/>
          <w:sz w:val="18"/>
          <w:szCs w:val="18"/>
        </w:rPr>
        <w:t xml:space="preserve">а) о том, что настоящее заявление может быть отозвано мной в письменной форме в любое время. </w:t>
      </w:r>
    </w:p>
    <w:p w:rsidR="004854BC" w:rsidRPr="003A1EC8" w:rsidRDefault="004854BC" w:rsidP="004854BC">
      <w:pPr>
        <w:pStyle w:val="Style10"/>
        <w:widowControl/>
        <w:spacing w:line="240" w:lineRule="auto"/>
        <w:ind w:firstLine="426"/>
        <w:jc w:val="both"/>
        <w:rPr>
          <w:rStyle w:val="FontStyle13"/>
          <w:sz w:val="18"/>
          <w:szCs w:val="18"/>
        </w:rPr>
      </w:pPr>
      <w:r w:rsidRPr="003A1EC8">
        <w:rPr>
          <w:rStyle w:val="FontStyle13"/>
          <w:sz w:val="18"/>
          <w:szCs w:val="18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4854BC" w:rsidRPr="003A1EC8" w:rsidRDefault="004854BC" w:rsidP="004854BC">
      <w:pPr>
        <w:pStyle w:val="Style10"/>
        <w:widowControl/>
        <w:spacing w:line="240" w:lineRule="auto"/>
        <w:ind w:firstLine="0"/>
        <w:jc w:val="both"/>
        <w:rPr>
          <w:rStyle w:val="FontStyle13"/>
          <w:sz w:val="18"/>
          <w:szCs w:val="18"/>
        </w:rPr>
      </w:pPr>
    </w:p>
    <w:p w:rsidR="004854BC" w:rsidRPr="003A1EC8" w:rsidRDefault="004854BC" w:rsidP="004854BC">
      <w:pPr>
        <w:pStyle w:val="Style10"/>
        <w:widowControl/>
        <w:spacing w:line="240" w:lineRule="auto"/>
        <w:ind w:firstLine="0"/>
        <w:jc w:val="both"/>
        <w:rPr>
          <w:rStyle w:val="FontStyle13"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82"/>
        <w:gridCol w:w="2927"/>
        <w:gridCol w:w="2002"/>
        <w:gridCol w:w="3243"/>
      </w:tblGrid>
      <w:tr w:rsidR="003A1EC8" w:rsidRPr="003A1EC8" w:rsidTr="00600DA0">
        <w:trPr>
          <w:jc w:val="center"/>
        </w:trPr>
        <w:tc>
          <w:tcPr>
            <w:tcW w:w="1682" w:type="dxa"/>
            <w:vAlign w:val="bottom"/>
          </w:tcPr>
          <w:p w:rsidR="004854BC" w:rsidRPr="003A1EC8" w:rsidRDefault="004854BC" w:rsidP="00600DA0">
            <w:pPr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Субъект:</w:t>
            </w:r>
          </w:p>
        </w:tc>
        <w:tc>
          <w:tcPr>
            <w:tcW w:w="2927" w:type="dxa"/>
            <w:tcBorders>
              <w:bottom w:val="single" w:sz="4" w:space="0" w:color="auto"/>
            </w:tcBorders>
            <w:vAlign w:val="bottom"/>
          </w:tcPr>
          <w:p w:rsidR="004854BC" w:rsidRPr="003A1EC8" w:rsidRDefault="004854BC" w:rsidP="00600D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vAlign w:val="bottom"/>
          </w:tcPr>
          <w:p w:rsidR="004854BC" w:rsidRPr="003A1EC8" w:rsidRDefault="004854BC" w:rsidP="00600D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vAlign w:val="bottom"/>
          </w:tcPr>
          <w:p w:rsidR="004854BC" w:rsidRPr="003A1EC8" w:rsidRDefault="004854BC" w:rsidP="00600D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54BC" w:rsidRPr="003A1EC8" w:rsidTr="00600DA0">
        <w:trPr>
          <w:jc w:val="center"/>
        </w:trPr>
        <w:tc>
          <w:tcPr>
            <w:tcW w:w="1682" w:type="dxa"/>
          </w:tcPr>
          <w:p w:rsidR="004854BC" w:rsidRPr="003A1EC8" w:rsidRDefault="004854BC" w:rsidP="00600D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</w:tcPr>
          <w:p w:rsidR="004854BC" w:rsidRPr="003A1EC8" w:rsidRDefault="004854BC" w:rsidP="00600DA0">
            <w:pPr>
              <w:ind w:lef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дата подписания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4854BC" w:rsidRPr="003A1EC8" w:rsidRDefault="004854BC" w:rsidP="00600D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3243" w:type="dxa"/>
            <w:tcBorders>
              <w:top w:val="single" w:sz="4" w:space="0" w:color="auto"/>
            </w:tcBorders>
          </w:tcPr>
          <w:p w:rsidR="004854BC" w:rsidRPr="003A1EC8" w:rsidRDefault="004854BC" w:rsidP="00600D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EC8">
              <w:rPr>
                <w:rFonts w:ascii="Times New Roman" w:hAnsi="Times New Roman"/>
                <w:sz w:val="18"/>
                <w:szCs w:val="18"/>
              </w:rPr>
              <w:t>расшифровка подписи</w:t>
            </w:r>
          </w:p>
        </w:tc>
      </w:tr>
    </w:tbl>
    <w:p w:rsidR="004854BC" w:rsidRPr="003A1EC8" w:rsidRDefault="004854BC" w:rsidP="004854BC">
      <w:pPr>
        <w:pStyle w:val="Style10"/>
        <w:widowControl/>
        <w:spacing w:line="240" w:lineRule="auto"/>
        <w:ind w:firstLine="0"/>
        <w:jc w:val="both"/>
        <w:rPr>
          <w:rStyle w:val="FontStyle13"/>
          <w:sz w:val="18"/>
          <w:szCs w:val="18"/>
        </w:rPr>
      </w:pPr>
    </w:p>
    <w:p w:rsidR="00517746" w:rsidRPr="003A1EC8" w:rsidRDefault="00517746" w:rsidP="004854BC">
      <w:pPr>
        <w:jc w:val="both"/>
        <w:rPr>
          <w:rStyle w:val="FontStyle13"/>
          <w:sz w:val="18"/>
          <w:szCs w:val="18"/>
        </w:rPr>
      </w:pPr>
    </w:p>
    <w:sectPr w:rsidR="00517746" w:rsidRPr="003A1EC8" w:rsidSect="006A75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ED" w:rsidRDefault="00E531ED">
      <w:r>
        <w:separator/>
      </w:r>
    </w:p>
  </w:endnote>
  <w:endnote w:type="continuationSeparator" w:id="0">
    <w:p w:rsidR="00E531ED" w:rsidRDefault="00E5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6E" w:rsidRDefault="00A4296E" w:rsidP="00D350B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296E" w:rsidRDefault="00A4296E" w:rsidP="004A50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6E" w:rsidRPr="00CA3884" w:rsidRDefault="0076573B" w:rsidP="000D2566">
    <w:pPr>
      <w:pStyle w:val="a3"/>
      <w:framePr w:h="758" w:hRule="exact" w:wrap="notBeside" w:vAnchor="text" w:hAnchor="page" w:x="1702" w:y="-238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24" w:rsidRDefault="006F4B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ED" w:rsidRDefault="00E531ED">
      <w:r>
        <w:separator/>
      </w:r>
    </w:p>
  </w:footnote>
  <w:footnote w:type="continuationSeparator" w:id="0">
    <w:p w:rsidR="00E531ED" w:rsidRDefault="00E53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24" w:rsidRDefault="006F4B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13" w:rsidRPr="00F65CC5" w:rsidRDefault="00F63513" w:rsidP="00F63513">
    <w:pPr>
      <w:pStyle w:val="a9"/>
      <w:jc w:val="right"/>
      <w:rPr>
        <w:b w:val="0"/>
        <w:caps/>
        <w:sz w:val="20"/>
        <w:lang w:val="ru-RU"/>
      </w:rPr>
    </w:pPr>
    <w:r w:rsidRPr="00F63513">
      <w:rPr>
        <w:b w:val="0"/>
        <w:sz w:val="20"/>
      </w:rPr>
      <w:t>СМК Ф 7.5.4-01-0</w:t>
    </w:r>
    <w:r w:rsidR="003A16CE">
      <w:rPr>
        <w:b w:val="0"/>
        <w:sz w:val="20"/>
      </w:rPr>
      <w:t>4</w:t>
    </w:r>
    <w:r w:rsidR="00F65CC5">
      <w:rPr>
        <w:b w:val="0"/>
        <w:sz w:val="20"/>
        <w:lang w:val="ru-RU"/>
      </w:rPr>
      <w:t>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E7" w:rsidRPr="000E1826" w:rsidRDefault="006A75E7" w:rsidP="006D4E1A">
    <w:pPr>
      <w:pStyle w:val="a9"/>
      <w:jc w:val="right"/>
      <w:rPr>
        <w:b w:val="0"/>
        <w:sz w:val="20"/>
        <w:lang w:val="ru-RU" w:eastAsia="ru-RU"/>
      </w:rPr>
    </w:pPr>
    <w:r w:rsidRPr="000E1826">
      <w:rPr>
        <w:b w:val="0"/>
        <w:sz w:val="20"/>
        <w:lang w:val="ru-RU" w:eastAsia="ru-RU"/>
      </w:rPr>
      <w:t xml:space="preserve"> </w:t>
    </w:r>
    <w:r w:rsidR="006F4B24" w:rsidRPr="006F4B24">
      <w:rPr>
        <w:b w:val="0"/>
        <w:sz w:val="20"/>
        <w:highlight w:val="yellow"/>
        <w:lang w:val="ru-RU" w:eastAsia="ru-RU"/>
      </w:rPr>
      <w:t>СМК Ф 6.3.0-06-32б</w:t>
    </w:r>
    <w:bookmarkStart w:id="0" w:name="_GoBack"/>
    <w:bookmarkEnd w:id="0"/>
  </w:p>
  <w:p w:rsidR="006A75E7" w:rsidRPr="00CC674E" w:rsidRDefault="006A75E7" w:rsidP="008C2537">
    <w:pPr>
      <w:pStyle w:val="a9"/>
      <w:rPr>
        <w:caps/>
        <w:szCs w:val="24"/>
        <w:lang w:val="ru-RU" w:eastAsia="ru-RU"/>
      </w:rPr>
    </w:pPr>
    <w:r w:rsidRPr="00CC674E">
      <w:rPr>
        <w:caps/>
        <w:szCs w:val="24"/>
        <w:lang w:val="ru-RU" w:eastAsia="ru-RU"/>
      </w:rPr>
      <w:t>минобрнауки россии</w:t>
    </w:r>
  </w:p>
  <w:p w:rsidR="00DE6619" w:rsidRDefault="006A75E7" w:rsidP="008C2537">
    <w:pPr>
      <w:pStyle w:val="a9"/>
      <w:rPr>
        <w:szCs w:val="24"/>
        <w:lang w:val="ru-RU" w:eastAsia="ru-RU"/>
      </w:rPr>
    </w:pPr>
    <w:r w:rsidRPr="00CC674E">
      <w:rPr>
        <w:szCs w:val="24"/>
        <w:lang w:val="ru-RU" w:eastAsia="ru-RU"/>
      </w:rPr>
      <w:t>федеральное государственное бюджетное</w:t>
    </w:r>
  </w:p>
  <w:p w:rsidR="006A75E7" w:rsidRPr="00CC674E" w:rsidRDefault="006A75E7" w:rsidP="008C2537">
    <w:pPr>
      <w:pStyle w:val="a9"/>
      <w:rPr>
        <w:szCs w:val="24"/>
        <w:lang w:val="ru-RU" w:eastAsia="ru-RU"/>
      </w:rPr>
    </w:pPr>
    <w:r w:rsidRPr="00CC674E">
      <w:rPr>
        <w:szCs w:val="24"/>
        <w:lang w:val="ru-RU" w:eastAsia="ru-RU"/>
      </w:rPr>
      <w:t xml:space="preserve"> образовательное учреждение высшего образования</w:t>
    </w:r>
  </w:p>
  <w:p w:rsidR="006A75E7" w:rsidRPr="00CC674E" w:rsidRDefault="006A75E7" w:rsidP="00605FAA">
    <w:pPr>
      <w:pStyle w:val="a9"/>
      <w:rPr>
        <w:b w:val="0"/>
        <w:caps/>
        <w:szCs w:val="24"/>
        <w:lang w:val="ru-RU" w:eastAsia="ru-RU"/>
      </w:rPr>
    </w:pPr>
    <w:r w:rsidRPr="00CC674E">
      <w:rPr>
        <w:lang w:val="ru-RU" w:eastAsia="ru-RU"/>
      </w:rPr>
      <w:t>«</w:t>
    </w:r>
    <w:r>
      <w:rPr>
        <w:lang w:val="ru-RU" w:eastAsia="ru-RU"/>
      </w:rPr>
      <w:t>Череповецкий государственный университет</w:t>
    </w:r>
    <w:r w:rsidRPr="00CC674E">
      <w:rPr>
        <w:lang w:val="ru-RU" w:eastAsia="ru-RU"/>
      </w:rPr>
      <w:t>»</w:t>
    </w:r>
  </w:p>
  <w:p w:rsidR="00F63513" w:rsidRPr="00F63513" w:rsidRDefault="00F63513" w:rsidP="00F63513">
    <w:pPr>
      <w:pStyle w:val="a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465A"/>
    <w:multiLevelType w:val="hybridMultilevel"/>
    <w:tmpl w:val="4C140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F225DD"/>
    <w:multiLevelType w:val="hybridMultilevel"/>
    <w:tmpl w:val="3A32F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0F346B"/>
    <w:multiLevelType w:val="hybridMultilevel"/>
    <w:tmpl w:val="DEC86258"/>
    <w:lvl w:ilvl="0" w:tplc="362217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B9"/>
    <w:rsid w:val="00007EEC"/>
    <w:rsid w:val="000155A1"/>
    <w:rsid w:val="0005733B"/>
    <w:rsid w:val="0006445C"/>
    <w:rsid w:val="000818E4"/>
    <w:rsid w:val="00086C42"/>
    <w:rsid w:val="00090BE0"/>
    <w:rsid w:val="0009508D"/>
    <w:rsid w:val="000A28C7"/>
    <w:rsid w:val="000B3B67"/>
    <w:rsid w:val="000C1F71"/>
    <w:rsid w:val="000D2566"/>
    <w:rsid w:val="000E1826"/>
    <w:rsid w:val="000E62BD"/>
    <w:rsid w:val="000F1302"/>
    <w:rsid w:val="000F7FA3"/>
    <w:rsid w:val="00111C17"/>
    <w:rsid w:val="00134E02"/>
    <w:rsid w:val="0014216B"/>
    <w:rsid w:val="00155390"/>
    <w:rsid w:val="00174B75"/>
    <w:rsid w:val="001B0F31"/>
    <w:rsid w:val="001B454B"/>
    <w:rsid w:val="001D5F55"/>
    <w:rsid w:val="001D7A60"/>
    <w:rsid w:val="001E6A8D"/>
    <w:rsid w:val="001F60D6"/>
    <w:rsid w:val="0023711A"/>
    <w:rsid w:val="00243B87"/>
    <w:rsid w:val="002665C6"/>
    <w:rsid w:val="00297D85"/>
    <w:rsid w:val="002B02A9"/>
    <w:rsid w:val="002C2944"/>
    <w:rsid w:val="002E2615"/>
    <w:rsid w:val="002F7F61"/>
    <w:rsid w:val="00301BFA"/>
    <w:rsid w:val="0030232F"/>
    <w:rsid w:val="00303044"/>
    <w:rsid w:val="00305451"/>
    <w:rsid w:val="00305CCF"/>
    <w:rsid w:val="00331E98"/>
    <w:rsid w:val="00341F83"/>
    <w:rsid w:val="0034773D"/>
    <w:rsid w:val="00367855"/>
    <w:rsid w:val="003A16CE"/>
    <w:rsid w:val="003A1EC8"/>
    <w:rsid w:val="003F4159"/>
    <w:rsid w:val="00422C66"/>
    <w:rsid w:val="004278D9"/>
    <w:rsid w:val="00433B5D"/>
    <w:rsid w:val="004549A7"/>
    <w:rsid w:val="00460CD0"/>
    <w:rsid w:val="00476A23"/>
    <w:rsid w:val="00476AF5"/>
    <w:rsid w:val="004854BC"/>
    <w:rsid w:val="00490A1F"/>
    <w:rsid w:val="004954B9"/>
    <w:rsid w:val="00496FE2"/>
    <w:rsid w:val="004A502D"/>
    <w:rsid w:val="005131EC"/>
    <w:rsid w:val="00516AEA"/>
    <w:rsid w:val="00517746"/>
    <w:rsid w:val="005273E5"/>
    <w:rsid w:val="00560476"/>
    <w:rsid w:val="00564905"/>
    <w:rsid w:val="0056492C"/>
    <w:rsid w:val="00565C11"/>
    <w:rsid w:val="005872E6"/>
    <w:rsid w:val="00597DF0"/>
    <w:rsid w:val="005B1C1D"/>
    <w:rsid w:val="005E15E5"/>
    <w:rsid w:val="00605FAA"/>
    <w:rsid w:val="006202C3"/>
    <w:rsid w:val="00642117"/>
    <w:rsid w:val="0065455C"/>
    <w:rsid w:val="00656AF1"/>
    <w:rsid w:val="00662909"/>
    <w:rsid w:val="00675FD3"/>
    <w:rsid w:val="006767DB"/>
    <w:rsid w:val="0068508B"/>
    <w:rsid w:val="006932BB"/>
    <w:rsid w:val="006A75E7"/>
    <w:rsid w:val="006B077B"/>
    <w:rsid w:val="006B3300"/>
    <w:rsid w:val="006C1091"/>
    <w:rsid w:val="006D4E1A"/>
    <w:rsid w:val="006F2ED3"/>
    <w:rsid w:val="006F4B24"/>
    <w:rsid w:val="00705F4C"/>
    <w:rsid w:val="00707FE3"/>
    <w:rsid w:val="00725C09"/>
    <w:rsid w:val="00740B05"/>
    <w:rsid w:val="007420F5"/>
    <w:rsid w:val="0074465E"/>
    <w:rsid w:val="0076374A"/>
    <w:rsid w:val="0076573B"/>
    <w:rsid w:val="00776DA3"/>
    <w:rsid w:val="00796E2A"/>
    <w:rsid w:val="00797008"/>
    <w:rsid w:val="007A4CA0"/>
    <w:rsid w:val="007A4DEE"/>
    <w:rsid w:val="007C007B"/>
    <w:rsid w:val="007C4B6B"/>
    <w:rsid w:val="007D63BA"/>
    <w:rsid w:val="007E75A9"/>
    <w:rsid w:val="00813422"/>
    <w:rsid w:val="00814A95"/>
    <w:rsid w:val="0081559B"/>
    <w:rsid w:val="008217D2"/>
    <w:rsid w:val="00822368"/>
    <w:rsid w:val="0085511B"/>
    <w:rsid w:val="00872A2C"/>
    <w:rsid w:val="0088758E"/>
    <w:rsid w:val="0089153B"/>
    <w:rsid w:val="00891D0D"/>
    <w:rsid w:val="008A6943"/>
    <w:rsid w:val="008C2537"/>
    <w:rsid w:val="008E515C"/>
    <w:rsid w:val="008F4462"/>
    <w:rsid w:val="00900D80"/>
    <w:rsid w:val="0090503E"/>
    <w:rsid w:val="0092256F"/>
    <w:rsid w:val="00934A97"/>
    <w:rsid w:val="00935EB4"/>
    <w:rsid w:val="009457C8"/>
    <w:rsid w:val="0098308C"/>
    <w:rsid w:val="009841CB"/>
    <w:rsid w:val="009B0251"/>
    <w:rsid w:val="009D256E"/>
    <w:rsid w:val="009E0CC8"/>
    <w:rsid w:val="009F586C"/>
    <w:rsid w:val="00A10BE0"/>
    <w:rsid w:val="00A321E0"/>
    <w:rsid w:val="00A4296E"/>
    <w:rsid w:val="00A42C75"/>
    <w:rsid w:val="00A43450"/>
    <w:rsid w:val="00A625F8"/>
    <w:rsid w:val="00A63284"/>
    <w:rsid w:val="00A77ABE"/>
    <w:rsid w:val="00A808AF"/>
    <w:rsid w:val="00AA5B6D"/>
    <w:rsid w:val="00B23606"/>
    <w:rsid w:val="00B24C88"/>
    <w:rsid w:val="00B26B44"/>
    <w:rsid w:val="00B370FB"/>
    <w:rsid w:val="00B3777F"/>
    <w:rsid w:val="00B4270B"/>
    <w:rsid w:val="00B579E5"/>
    <w:rsid w:val="00B803CD"/>
    <w:rsid w:val="00B850D6"/>
    <w:rsid w:val="00B91C43"/>
    <w:rsid w:val="00B92F1F"/>
    <w:rsid w:val="00B93A35"/>
    <w:rsid w:val="00B949E4"/>
    <w:rsid w:val="00BC410B"/>
    <w:rsid w:val="00BF7135"/>
    <w:rsid w:val="00C0699A"/>
    <w:rsid w:val="00C07F12"/>
    <w:rsid w:val="00C23CE2"/>
    <w:rsid w:val="00C37657"/>
    <w:rsid w:val="00C45EA9"/>
    <w:rsid w:val="00C544A2"/>
    <w:rsid w:val="00C67BD7"/>
    <w:rsid w:val="00C80BB5"/>
    <w:rsid w:val="00C87640"/>
    <w:rsid w:val="00C91272"/>
    <w:rsid w:val="00C96AEB"/>
    <w:rsid w:val="00CA3884"/>
    <w:rsid w:val="00CA5771"/>
    <w:rsid w:val="00CB3786"/>
    <w:rsid w:val="00CC4C85"/>
    <w:rsid w:val="00CC674E"/>
    <w:rsid w:val="00CD2420"/>
    <w:rsid w:val="00CE13BF"/>
    <w:rsid w:val="00CE3E19"/>
    <w:rsid w:val="00CE73A5"/>
    <w:rsid w:val="00CF3CD8"/>
    <w:rsid w:val="00D057EF"/>
    <w:rsid w:val="00D24CF6"/>
    <w:rsid w:val="00D350BC"/>
    <w:rsid w:val="00D541B3"/>
    <w:rsid w:val="00D61E86"/>
    <w:rsid w:val="00D64697"/>
    <w:rsid w:val="00D674B7"/>
    <w:rsid w:val="00D719D1"/>
    <w:rsid w:val="00D7223E"/>
    <w:rsid w:val="00D8038B"/>
    <w:rsid w:val="00D85622"/>
    <w:rsid w:val="00DA3CD1"/>
    <w:rsid w:val="00DA7E0D"/>
    <w:rsid w:val="00DB2606"/>
    <w:rsid w:val="00DB5FCB"/>
    <w:rsid w:val="00DB6B90"/>
    <w:rsid w:val="00DC0325"/>
    <w:rsid w:val="00DC08AC"/>
    <w:rsid w:val="00DC18B6"/>
    <w:rsid w:val="00DC717E"/>
    <w:rsid w:val="00DD4B65"/>
    <w:rsid w:val="00DD53C6"/>
    <w:rsid w:val="00DD72D6"/>
    <w:rsid w:val="00DD76F0"/>
    <w:rsid w:val="00DE653E"/>
    <w:rsid w:val="00DE6619"/>
    <w:rsid w:val="00E20605"/>
    <w:rsid w:val="00E45DB6"/>
    <w:rsid w:val="00E531ED"/>
    <w:rsid w:val="00E53C19"/>
    <w:rsid w:val="00E54133"/>
    <w:rsid w:val="00E607BF"/>
    <w:rsid w:val="00E933DF"/>
    <w:rsid w:val="00EC115B"/>
    <w:rsid w:val="00EE3FC8"/>
    <w:rsid w:val="00EF6FC9"/>
    <w:rsid w:val="00F128BC"/>
    <w:rsid w:val="00F25744"/>
    <w:rsid w:val="00F63513"/>
    <w:rsid w:val="00F65CC5"/>
    <w:rsid w:val="00F71943"/>
    <w:rsid w:val="00F73C27"/>
    <w:rsid w:val="00F84BEE"/>
    <w:rsid w:val="00FA75BD"/>
    <w:rsid w:val="00FB30D1"/>
    <w:rsid w:val="00FB70E2"/>
    <w:rsid w:val="00FC0EB3"/>
    <w:rsid w:val="00FD095B"/>
    <w:rsid w:val="00FD5F1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8BC"/>
    <w:rPr>
      <w:rFonts w:ascii="Verdana"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A50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A502D"/>
  </w:style>
  <w:style w:type="paragraph" w:styleId="a5">
    <w:name w:val="header"/>
    <w:basedOn w:val="a"/>
    <w:link w:val="a6"/>
    <w:rsid w:val="004A502D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DC7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797008"/>
    <w:pPr>
      <w:ind w:firstLine="284"/>
      <w:jc w:val="both"/>
    </w:pPr>
    <w:rPr>
      <w:rFonts w:ascii="Times New Roman" w:hAnsi="Times New Roman"/>
      <w:sz w:val="22"/>
      <w:szCs w:val="20"/>
    </w:rPr>
  </w:style>
  <w:style w:type="paragraph" w:styleId="a8">
    <w:name w:val="Balloon Text"/>
    <w:basedOn w:val="a"/>
    <w:semiHidden/>
    <w:rsid w:val="00460CD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rsid w:val="00F63513"/>
    <w:rPr>
      <w:rFonts w:ascii="Verdana" w:hAnsi="Verdana"/>
      <w:sz w:val="24"/>
      <w:szCs w:val="24"/>
    </w:rPr>
  </w:style>
  <w:style w:type="paragraph" w:styleId="a9">
    <w:name w:val="Title"/>
    <w:basedOn w:val="a"/>
    <w:link w:val="aa"/>
    <w:qFormat/>
    <w:rsid w:val="00F63513"/>
    <w:pPr>
      <w:jc w:val="center"/>
    </w:pPr>
    <w:rPr>
      <w:rFonts w:ascii="Times New Roman" w:hAnsi="Times New Roman"/>
      <w:b/>
      <w:bCs/>
      <w:szCs w:val="20"/>
      <w:lang w:val="x-none" w:eastAsia="x-none"/>
    </w:rPr>
  </w:style>
  <w:style w:type="character" w:customStyle="1" w:styleId="aa">
    <w:name w:val="Название Знак"/>
    <w:link w:val="a9"/>
    <w:rsid w:val="00F63513"/>
    <w:rPr>
      <w:b/>
      <w:bCs/>
      <w:sz w:val="24"/>
    </w:rPr>
  </w:style>
  <w:style w:type="paragraph" w:customStyle="1" w:styleId="Default">
    <w:name w:val="Default"/>
    <w:rsid w:val="00776D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0">
    <w:name w:val="Style10"/>
    <w:basedOn w:val="a"/>
    <w:rsid w:val="00776DA3"/>
    <w:pPr>
      <w:widowControl w:val="0"/>
      <w:autoSpaceDE w:val="0"/>
      <w:autoSpaceDN w:val="0"/>
      <w:adjustRightInd w:val="0"/>
      <w:spacing w:line="251" w:lineRule="exact"/>
      <w:ind w:firstLine="2098"/>
    </w:pPr>
    <w:rPr>
      <w:rFonts w:ascii="Times New Roman" w:hAnsi="Times New Roman"/>
    </w:rPr>
  </w:style>
  <w:style w:type="character" w:customStyle="1" w:styleId="FontStyle13">
    <w:name w:val="Font Style13"/>
    <w:rsid w:val="00776DA3"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unhideWhenUsed/>
    <w:rsid w:val="009457C8"/>
    <w:rPr>
      <w:color w:val="0000FF"/>
      <w:u w:val="single"/>
    </w:rPr>
  </w:style>
  <w:style w:type="character" w:styleId="ac">
    <w:name w:val="Strong"/>
    <w:uiPriority w:val="22"/>
    <w:qFormat/>
    <w:rsid w:val="009457C8"/>
    <w:rPr>
      <w:b/>
      <w:bCs/>
    </w:rPr>
  </w:style>
  <w:style w:type="character" w:customStyle="1" w:styleId="locality">
    <w:name w:val="locality"/>
    <w:rsid w:val="009457C8"/>
  </w:style>
  <w:style w:type="character" w:customStyle="1" w:styleId="street-address">
    <w:name w:val="street-address"/>
    <w:rsid w:val="009457C8"/>
  </w:style>
  <w:style w:type="character" w:customStyle="1" w:styleId="FontStyle14">
    <w:name w:val="Font Style14"/>
    <w:rsid w:val="000E1826"/>
    <w:rPr>
      <w:rFonts w:ascii="Times New Roman" w:hAnsi="Times New Roman" w:cs="Times New Roman"/>
      <w:i/>
      <w:iCs/>
      <w:sz w:val="18"/>
      <w:szCs w:val="18"/>
    </w:rPr>
  </w:style>
  <w:style w:type="paragraph" w:styleId="ad">
    <w:name w:val="List Paragraph"/>
    <w:basedOn w:val="a"/>
    <w:uiPriority w:val="34"/>
    <w:qFormat/>
    <w:rsid w:val="00485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8BC"/>
    <w:rPr>
      <w:rFonts w:ascii="Verdana"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A50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A502D"/>
  </w:style>
  <w:style w:type="paragraph" w:styleId="a5">
    <w:name w:val="header"/>
    <w:basedOn w:val="a"/>
    <w:link w:val="a6"/>
    <w:rsid w:val="004A502D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DC7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797008"/>
    <w:pPr>
      <w:ind w:firstLine="284"/>
      <w:jc w:val="both"/>
    </w:pPr>
    <w:rPr>
      <w:rFonts w:ascii="Times New Roman" w:hAnsi="Times New Roman"/>
      <w:sz w:val="22"/>
      <w:szCs w:val="20"/>
    </w:rPr>
  </w:style>
  <w:style w:type="paragraph" w:styleId="a8">
    <w:name w:val="Balloon Text"/>
    <w:basedOn w:val="a"/>
    <w:semiHidden/>
    <w:rsid w:val="00460CD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rsid w:val="00F63513"/>
    <w:rPr>
      <w:rFonts w:ascii="Verdana" w:hAnsi="Verdana"/>
      <w:sz w:val="24"/>
      <w:szCs w:val="24"/>
    </w:rPr>
  </w:style>
  <w:style w:type="paragraph" w:styleId="a9">
    <w:name w:val="Title"/>
    <w:basedOn w:val="a"/>
    <w:link w:val="aa"/>
    <w:qFormat/>
    <w:rsid w:val="00F63513"/>
    <w:pPr>
      <w:jc w:val="center"/>
    </w:pPr>
    <w:rPr>
      <w:rFonts w:ascii="Times New Roman" w:hAnsi="Times New Roman"/>
      <w:b/>
      <w:bCs/>
      <w:szCs w:val="20"/>
      <w:lang w:val="x-none" w:eastAsia="x-none"/>
    </w:rPr>
  </w:style>
  <w:style w:type="character" w:customStyle="1" w:styleId="aa">
    <w:name w:val="Название Знак"/>
    <w:link w:val="a9"/>
    <w:rsid w:val="00F63513"/>
    <w:rPr>
      <w:b/>
      <w:bCs/>
      <w:sz w:val="24"/>
    </w:rPr>
  </w:style>
  <w:style w:type="paragraph" w:customStyle="1" w:styleId="Default">
    <w:name w:val="Default"/>
    <w:rsid w:val="00776D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0">
    <w:name w:val="Style10"/>
    <w:basedOn w:val="a"/>
    <w:rsid w:val="00776DA3"/>
    <w:pPr>
      <w:widowControl w:val="0"/>
      <w:autoSpaceDE w:val="0"/>
      <w:autoSpaceDN w:val="0"/>
      <w:adjustRightInd w:val="0"/>
      <w:spacing w:line="251" w:lineRule="exact"/>
      <w:ind w:firstLine="2098"/>
    </w:pPr>
    <w:rPr>
      <w:rFonts w:ascii="Times New Roman" w:hAnsi="Times New Roman"/>
    </w:rPr>
  </w:style>
  <w:style w:type="character" w:customStyle="1" w:styleId="FontStyle13">
    <w:name w:val="Font Style13"/>
    <w:rsid w:val="00776DA3"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unhideWhenUsed/>
    <w:rsid w:val="009457C8"/>
    <w:rPr>
      <w:color w:val="0000FF"/>
      <w:u w:val="single"/>
    </w:rPr>
  </w:style>
  <w:style w:type="character" w:styleId="ac">
    <w:name w:val="Strong"/>
    <w:uiPriority w:val="22"/>
    <w:qFormat/>
    <w:rsid w:val="009457C8"/>
    <w:rPr>
      <w:b/>
      <w:bCs/>
    </w:rPr>
  </w:style>
  <w:style w:type="character" w:customStyle="1" w:styleId="locality">
    <w:name w:val="locality"/>
    <w:rsid w:val="009457C8"/>
  </w:style>
  <w:style w:type="character" w:customStyle="1" w:styleId="street-address">
    <w:name w:val="street-address"/>
    <w:rsid w:val="009457C8"/>
  </w:style>
  <w:style w:type="character" w:customStyle="1" w:styleId="FontStyle14">
    <w:name w:val="Font Style14"/>
    <w:rsid w:val="000E1826"/>
    <w:rPr>
      <w:rFonts w:ascii="Times New Roman" w:hAnsi="Times New Roman" w:cs="Times New Roman"/>
      <w:i/>
      <w:iCs/>
      <w:sz w:val="18"/>
      <w:szCs w:val="18"/>
    </w:rPr>
  </w:style>
  <w:style w:type="paragraph" w:styleId="ad">
    <w:name w:val="List Paragraph"/>
    <w:basedOn w:val="a"/>
    <w:uiPriority w:val="34"/>
    <w:qFormat/>
    <w:rsid w:val="0048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&#1057;&#1052;&#1050;%20&#1060;%207.5.4-01-04_&#1057;&#1086;&#1075;&#1083;&#1072;&#1089;&#1080;&#1077;%20&#1086;&#1073;&#1091;&#1095;&#1072;&#1102;&#1097;&#1077;&#1075;&#1086;&#1089;&#1103;%20&#1085;&#1072;%20&#1086;&#1073;&#1088;&#1072;&#1073;&#1086;&#1090;&#1082;&#1091;%20&#1055;&#1044;_04.2015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>СМК Ф 7.5.4-01-04 Согласие обучающегося в ЧГУ (абитуриента ЧГУ) на обработку персональных данных</_x041a__x0440__x0430__x0442__x043a__x043e__x0435__x0020__x043e__x043f__x0438__x0441__x0430__x043d__x0438__x0435_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003F5-6727-41D7-B37F-1523025FFBEF}">
  <ds:schemaRefs>
    <ds:schemaRef ds:uri="http://schemas.microsoft.com/office/2006/metadata/properties"/>
    <ds:schemaRef ds:uri="http://schemas.microsoft.com/office/infopath/2007/PartnerControls"/>
    <ds:schemaRef ds:uri="9d7e7b4c-b47a-4424-9c6a-afab0a3d73c1"/>
    <ds:schemaRef ds:uri="6c398cb0-b887-4a55-acf9-332cd5e6b2cc"/>
  </ds:schemaRefs>
</ds:datastoreItem>
</file>

<file path=customXml/itemProps2.xml><?xml version="1.0" encoding="utf-8"?>
<ds:datastoreItem xmlns:ds="http://schemas.openxmlformats.org/officeDocument/2006/customXml" ds:itemID="{433E4A33-0641-49BD-BAB5-B32528067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C2AE2-6C00-4512-B57E-D2754A11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e7b4c-b47a-4424-9c6a-afab0a3d73c1"/>
    <ds:schemaRef ds:uri="6c398cb0-b887-4a55-acf9-332cd5e6b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СМК Ф 7.5.4-01-04_Согласие обучающегося на обработку ПД_04.2015-2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документов (записей) по процессу</vt:lpstr>
    </vt:vector>
  </TitlesOfParts>
  <Company>ТУСУР</Company>
  <LinksUpToDate>false</LinksUpToDate>
  <CharactersWithSpaces>2934</CharactersWithSpaces>
  <SharedDoc>false</SharedDoc>
  <HLinks>
    <vt:vector size="12" baseType="variant">
      <vt:variant>
        <vt:i4>6291519</vt:i4>
      </vt:variant>
      <vt:variant>
        <vt:i4>3</vt:i4>
      </vt:variant>
      <vt:variant>
        <vt:i4>0</vt:i4>
      </vt:variant>
      <vt:variant>
        <vt:i4>5</vt:i4>
      </vt:variant>
      <vt:variant>
        <vt:lpwstr>http://www.chsu.ru/</vt:lpwstr>
      </vt:variant>
      <vt:variant>
        <vt:lpwstr/>
      </vt:variant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maps.yandex.ru/?text=160000%2C+%D0%B3.%D0%92%D0%BE%D0%BB%D0%BE%D0%B3%D0%B4%D0%B0%2C+%D1%83%D0%BB.+%D0%97%D0%BE%D1%81%D0%B8%D0%BC%D0%BE%D0%B2%D1%81%D0%BA%D0%B0%D1%8F%2C++%D0%B4.18%2C+160000%2C+%D0%B3.%D0%92%D0%BE%D0%BB%D0%BE%D0%B3%D0%B4%D0%B0%2C+%D1%83%D0%BB.+%D0%9B%D0%B5%D1%80%D0%BC%D0%BE%D0%BD%D1%82%D0%BE%D0%B2%D0%B0%2C+%D0%B4.+15%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документов (записей) по процессу</dc:title>
  <dc:creator>birukov</dc:creator>
  <cp:lastModifiedBy>Ячкуринских Мария Михайловна</cp:lastModifiedBy>
  <cp:revision>2</cp:revision>
  <cp:lastPrinted>2021-06-15T12:25:00Z</cp:lastPrinted>
  <dcterms:created xsi:type="dcterms:W3CDTF">2025-06-18T13:34:00Z</dcterms:created>
  <dcterms:modified xsi:type="dcterms:W3CDTF">2025-06-18T13:34:00Z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  <property fmtid="{D5CDD505-2E9C-101B-9397-08002B2CF9AE}" pid="3" name="Order">
    <vt:r8>188700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